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302"/>
        <w:tblW w:w="0" w:type="auto"/>
        <w:tblLook w:val="0000" w:firstRow="0" w:lastRow="0" w:firstColumn="0" w:lastColumn="0" w:noHBand="0" w:noVBand="0"/>
      </w:tblPr>
      <w:tblGrid>
        <w:gridCol w:w="10484"/>
      </w:tblGrid>
      <w:tr w:rsidR="005766B1" w14:paraId="4A736005" w14:textId="77777777" w:rsidTr="005766B1">
        <w:trPr>
          <w:trHeight w:val="971"/>
        </w:trPr>
        <w:tc>
          <w:tcPr>
            <w:tcW w:w="7830" w:type="dxa"/>
          </w:tcPr>
          <w:p w14:paraId="6F6D2D65" w14:textId="77777777" w:rsidR="00B573D6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01C7C779" wp14:editId="683C11E5">
                      <wp:extent cx="6707505" cy="1029903"/>
                      <wp:effectExtent l="0" t="0" r="0" b="0"/>
                      <wp:docPr id="3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7505" cy="1029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AD2413" w14:textId="77777777" w:rsidR="005766B1" w:rsidRPr="003C0E6A" w:rsidRDefault="00C6574B" w:rsidP="003C0E6A">
                                  <w:pPr>
                                    <w:pStyle w:val="Title"/>
                                    <w:shd w:val="clear" w:color="auto" w:fill="006C9D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C0E6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FFFFFF" w:themeColor="background1"/>
                                    </w:rPr>
                                    <w:t>Headline Goes Here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C7C7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style="width:528.15pt;height: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" filled="f" stroked="f" strokeweight="0" insetpen="t">
                      <o:lock v:ext="edit" shapetype="t"/>
                      <v:textbox inset="14.4pt,2.85pt,2.85pt,2.85pt">
                        <w:txbxContent>
                          <w:p w14:paraId="55AD2413" w14:textId="77777777" w:rsidR="005766B1" w:rsidRPr="003C0E6A" w:rsidRDefault="00C6574B" w:rsidP="003C0E6A">
                            <w:pPr>
                              <w:pStyle w:val="Title"/>
                              <w:shd w:val="clear" w:color="auto" w:fill="006C9D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C0E6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Headline Goes Here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808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2"/>
        <w:gridCol w:w="22"/>
      </w:tblGrid>
      <w:tr w:rsidR="00B573D6" w14:paraId="005A6D8A" w14:textId="77777777" w:rsidTr="003C0E6A">
        <w:trPr>
          <w:trHeight w:val="3057"/>
        </w:trPr>
        <w:tc>
          <w:tcPr>
            <w:tcW w:w="10462" w:type="dxa"/>
          </w:tcPr>
          <w:p w14:paraId="4737820C" w14:textId="77777777"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63876D16" wp14:editId="5D70CF3D">
                      <wp:extent cx="6643595" cy="5445797"/>
                      <wp:effectExtent l="0" t="0" r="0" b="0"/>
                      <wp:docPr id="50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3595" cy="5445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B70E38" w14:textId="77777777" w:rsidR="00B573D6" w:rsidRPr="003C0E6A" w:rsidRDefault="003C0E6A" w:rsidP="003C0E6A">
                                  <w:pPr>
                                    <w:pStyle w:val="Heading2"/>
                                    <w:jc w:val="center"/>
                                    <w:rPr>
                                      <w:rFonts w:ascii="Open Sans" w:hAnsi="Open Sans" w:cs="Open Sans"/>
                                      <w:color w:val="EE2D0A"/>
                                      <w:sz w:val="56"/>
                                      <w:szCs w:val="56"/>
                                    </w:rPr>
                                  </w:pPr>
                                  <w:r w:rsidRPr="003C0E6A">
                                    <w:rPr>
                                      <w:rFonts w:ascii="Open Sans" w:hAnsi="Open Sans" w:cs="Open Sans"/>
                                      <w:color w:val="EE2D0A"/>
                                      <w:sz w:val="56"/>
                                      <w:szCs w:val="56"/>
                                    </w:rPr>
                                    <w:t>Date | Time | Location Here</w:t>
                                  </w:r>
                                </w:p>
                                <w:p w14:paraId="3EA95F46" w14:textId="77777777" w:rsidR="00B573D6" w:rsidRPr="003C0E6A" w:rsidRDefault="003C0E6A" w:rsidP="003C0E6A">
                                  <w:pPr>
                                    <w:rPr>
                                      <w:rFonts w:ascii="Open Sans" w:hAnsi="Open Sans" w:cs="Open Sans"/>
                                      <w:color w:val="4C4C4E"/>
                                      <w:sz w:val="44"/>
                                      <w:szCs w:val="32"/>
                                    </w:rPr>
                                  </w:pPr>
                                  <w:r w:rsidRPr="003C0E6A">
                                    <w:rPr>
                                      <w:rFonts w:ascii="Open Sans" w:hAnsi="Open Sans" w:cs="Open Sans"/>
                                      <w:color w:val="4C4C4E"/>
                                      <w:sz w:val="44"/>
                                      <w:szCs w:val="32"/>
                                    </w:rPr>
                                    <w:t>Content goes here.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876D16" id="_x0000_s1027" type="#_x0000_t202" style="width:523.1pt;height:4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" filled="f" stroked="f" strokeweight="0" insetpen="t">
                      <o:lock v:ext="edit" shapetype="t"/>
                      <v:textbox inset="14.4pt,2.85pt,2.85pt,2.85pt">
                        <w:txbxContent>
                          <w:p w14:paraId="39B70E38" w14:textId="77777777" w:rsidR="00B573D6" w:rsidRPr="003C0E6A" w:rsidRDefault="003C0E6A" w:rsidP="003C0E6A">
                            <w:pPr>
                              <w:pStyle w:val="Heading2"/>
                              <w:jc w:val="center"/>
                              <w:rPr>
                                <w:rFonts w:ascii="Open Sans" w:hAnsi="Open Sans" w:cs="Open Sans"/>
                                <w:color w:val="EE2D0A"/>
                                <w:sz w:val="56"/>
                                <w:szCs w:val="56"/>
                              </w:rPr>
                            </w:pPr>
                            <w:r w:rsidRPr="003C0E6A">
                              <w:rPr>
                                <w:rFonts w:ascii="Open Sans" w:hAnsi="Open Sans" w:cs="Open Sans"/>
                                <w:color w:val="EE2D0A"/>
                                <w:sz w:val="56"/>
                                <w:szCs w:val="56"/>
                              </w:rPr>
                              <w:t>Date | Time | Location Here</w:t>
                            </w:r>
                          </w:p>
                          <w:p w14:paraId="3EA95F46" w14:textId="77777777" w:rsidR="00B573D6" w:rsidRPr="003C0E6A" w:rsidRDefault="003C0E6A" w:rsidP="003C0E6A">
                            <w:pPr>
                              <w:rPr>
                                <w:rFonts w:ascii="Open Sans" w:hAnsi="Open Sans" w:cs="Open Sans"/>
                                <w:color w:val="4C4C4E"/>
                                <w:sz w:val="44"/>
                                <w:szCs w:val="32"/>
                              </w:rPr>
                            </w:pPr>
                            <w:r w:rsidRPr="003C0E6A">
                              <w:rPr>
                                <w:rFonts w:ascii="Open Sans" w:hAnsi="Open Sans" w:cs="Open Sans"/>
                                <w:color w:val="4C4C4E"/>
                                <w:sz w:val="44"/>
                                <w:szCs w:val="32"/>
                              </w:rPr>
                              <w:t>Content goes here.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" w:type="dxa"/>
          </w:tcPr>
          <w:p w14:paraId="3784E538" w14:textId="77777777" w:rsidR="00B573D6" w:rsidRDefault="00B573D6" w:rsidP="00B573D6">
            <w:pPr>
              <w:framePr w:hSpace="0" w:wrap="auto" w:vAnchor="margin" w:xAlign="left" w:yAlign="inline"/>
            </w:pPr>
          </w:p>
        </w:tc>
      </w:tr>
      <w:tr w:rsidR="00B573D6" w14:paraId="45EF722F" w14:textId="77777777" w:rsidTr="003C0E6A">
        <w:trPr>
          <w:trHeight w:val="1527"/>
        </w:trPr>
        <w:tc>
          <w:tcPr>
            <w:tcW w:w="10484" w:type="dxa"/>
            <w:gridSpan w:val="2"/>
            <w:shd w:val="clear" w:color="auto" w:fill="517F39"/>
          </w:tcPr>
          <w:p w14:paraId="2828F298" w14:textId="77777777"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4BCB46BA" wp14:editId="5065392B">
                      <wp:extent cx="6644640" cy="1019175"/>
                      <wp:effectExtent l="0" t="0" r="3810" b="9525"/>
                      <wp:docPr id="53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464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49099" w14:textId="77777777" w:rsidR="00B573D6" w:rsidRPr="008114DE" w:rsidRDefault="00B573D6" w:rsidP="00B573D6">
                                  <w:pPr>
                                    <w:pStyle w:val="Heading3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</w:pPr>
                                  <w:r w:rsidRPr="008114DE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Lorem ipsum dolor sit amet, consectetur adipiscing elit, sed do eiusmod tempor incididunt ut labore et dolore magna aliqua.</w:t>
                                  </w:r>
                                </w:p>
                                <w:p w14:paraId="581BF687" w14:textId="77777777" w:rsidR="00B573D6" w:rsidRPr="00B573D6" w:rsidRDefault="00B573D6" w:rsidP="00B573D6">
                                  <w:pPr>
                                    <w:rPr>
                                      <w:color w:val="B1E4FD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274320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CB46BA" id="_x0000_s1028" type="#_x0000_t202" style="width:523.2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" filled="f" stroked="f" strokeweight="0" insetpen="t">
                      <o:lock v:ext="edit" shapetype="t"/>
                      <v:textbox inset="14.4pt,21.6pt,2.85pt,2.85pt">
                        <w:txbxContent>
                          <w:p w14:paraId="06B49099" w14:textId="77777777" w:rsidR="00B573D6" w:rsidRPr="008114DE" w:rsidRDefault="00B573D6" w:rsidP="00B573D6">
                            <w:pPr>
                              <w:pStyle w:val="Heading3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  <w:r w:rsidRPr="008114DE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Lorem ipsum dolor sit amet, consectetur adipiscing elit, sed do eiusmod tempor incididunt ut labore et dolore magna aliqua.</w:t>
                            </w:r>
                          </w:p>
                          <w:p w14:paraId="581BF687" w14:textId="77777777" w:rsidR="00B573D6" w:rsidRPr="00B573D6" w:rsidRDefault="00B573D6" w:rsidP="00B573D6">
                            <w:pPr>
                              <w:rPr>
                                <w:color w:val="B1E4FD" w:themeColor="accent1" w:themeTint="33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863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390"/>
        <w:gridCol w:w="3870"/>
      </w:tblGrid>
      <w:tr w:rsidR="003C0E6A" w14:paraId="4BDCB75E" w14:textId="77777777" w:rsidTr="003C0E6A">
        <w:trPr>
          <w:trHeight w:val="971"/>
        </w:trPr>
        <w:tc>
          <w:tcPr>
            <w:tcW w:w="3210" w:type="dxa"/>
            <w:vAlign w:val="bottom"/>
          </w:tcPr>
          <w:p w14:paraId="0DFC4972" w14:textId="77777777" w:rsidR="003C0E6A" w:rsidRDefault="003C0E6A" w:rsidP="003C0E6A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564EFA2A" wp14:editId="2EE00B67">
                      <wp:extent cx="1857375" cy="500322"/>
                      <wp:effectExtent l="0" t="0" r="9525" b="0"/>
                      <wp:docPr id="4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57375" cy="50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7432F4" w14:textId="77777777" w:rsidR="003C0E6A" w:rsidRPr="008114DE" w:rsidRDefault="003C0E6A" w:rsidP="003C0E6A">
                                  <w:pPr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</w:pPr>
                                  <w:r w:rsidRPr="008114DE"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  <w:t>Contact Information</w:t>
                                  </w:r>
                                </w:p>
                                <w:p w14:paraId="67D3A2F0" w14:textId="77777777" w:rsidR="003C0E6A" w:rsidRPr="008114DE" w:rsidRDefault="003C0E6A" w:rsidP="003C0E6A">
                                  <w:pPr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</w:pPr>
                                  <w:r w:rsidRPr="008114DE"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  <w:t>More Contact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4EFA2A" id="_x0000_s1029" type="#_x0000_t202" style="width:146.2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" filled="f" stroked="f" strokeweight="0" insetpen="t">
                      <o:lock v:ext="edit" shapetype="t"/>
                      <v:textbox inset="14.4pt,2.85pt,2.85pt,2.85pt">
                        <w:txbxContent>
                          <w:p w14:paraId="3F7432F4" w14:textId="77777777" w:rsidR="003C0E6A" w:rsidRPr="008114DE" w:rsidRDefault="003C0E6A" w:rsidP="003C0E6A">
                            <w:pPr>
                              <w:rPr>
                                <w:rFonts w:ascii="Open Sans" w:hAnsi="Open Sans" w:cs="Open Sans"/>
                                <w:color w:val="4C4C4E"/>
                              </w:rPr>
                            </w:pPr>
                            <w:r w:rsidRPr="008114DE">
                              <w:rPr>
                                <w:rFonts w:ascii="Open Sans" w:hAnsi="Open Sans" w:cs="Open Sans"/>
                                <w:color w:val="4C4C4E"/>
                              </w:rPr>
                              <w:t>Contact Information</w:t>
                            </w:r>
                          </w:p>
                          <w:p w14:paraId="67D3A2F0" w14:textId="77777777" w:rsidR="003C0E6A" w:rsidRPr="008114DE" w:rsidRDefault="003C0E6A" w:rsidP="003C0E6A">
                            <w:pPr>
                              <w:rPr>
                                <w:rFonts w:ascii="Open Sans" w:hAnsi="Open Sans" w:cs="Open Sans"/>
                                <w:color w:val="4C4C4E"/>
                              </w:rPr>
                            </w:pPr>
                            <w:r w:rsidRPr="008114DE">
                              <w:rPr>
                                <w:rFonts w:ascii="Open Sans" w:hAnsi="Open Sans" w:cs="Open Sans"/>
                                <w:color w:val="4C4C4E"/>
                              </w:rPr>
                              <w:t>More Contact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90" w:type="dxa"/>
            <w:vAlign w:val="bottom"/>
          </w:tcPr>
          <w:p w14:paraId="229A621F" w14:textId="77777777" w:rsidR="003C0E6A" w:rsidRDefault="003C0E6A" w:rsidP="003C0E6A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642248B4" wp14:editId="124C1CE0">
                      <wp:extent cx="2147455" cy="511868"/>
                      <wp:effectExtent l="0" t="0" r="5715" b="2540"/>
                      <wp:docPr id="4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47455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6DC558" w14:textId="77777777" w:rsidR="003C0E6A" w:rsidRPr="008114DE" w:rsidRDefault="003C0E6A" w:rsidP="003C0E6A">
                                  <w:pPr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</w:pPr>
                                  <w:r w:rsidRPr="008114DE"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  <w:t>Contact Information</w:t>
                                  </w:r>
                                </w:p>
                                <w:p w14:paraId="4B38B123" w14:textId="77777777" w:rsidR="003C0E6A" w:rsidRPr="008114DE" w:rsidRDefault="003C0E6A" w:rsidP="003C0E6A">
                                  <w:pPr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</w:pPr>
                                  <w:r w:rsidRPr="008114DE">
                                    <w:rPr>
                                      <w:rFonts w:ascii="Open Sans" w:hAnsi="Open Sans" w:cs="Open Sans"/>
                                      <w:color w:val="4C4C4E"/>
                                    </w:rPr>
                                    <w:t>More Contact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2248B4" id="_x0000_s1030" type="#_x0000_t202" style="width:169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" filled="f" stroked="f" strokeweight="0" insetpen="t">
                      <o:lock v:ext="edit" shapetype="t"/>
                      <v:textbox inset="14.4pt,2.85pt,2.85pt,2.85pt">
                        <w:txbxContent>
                          <w:p w14:paraId="616DC558" w14:textId="77777777" w:rsidR="003C0E6A" w:rsidRPr="008114DE" w:rsidRDefault="003C0E6A" w:rsidP="003C0E6A">
                            <w:pPr>
                              <w:rPr>
                                <w:rFonts w:ascii="Open Sans" w:hAnsi="Open Sans" w:cs="Open Sans"/>
                                <w:color w:val="4C4C4E"/>
                              </w:rPr>
                            </w:pPr>
                            <w:r w:rsidRPr="008114DE">
                              <w:rPr>
                                <w:rFonts w:ascii="Open Sans" w:hAnsi="Open Sans" w:cs="Open Sans"/>
                                <w:color w:val="4C4C4E"/>
                              </w:rPr>
                              <w:t>Contact Information</w:t>
                            </w:r>
                          </w:p>
                          <w:p w14:paraId="4B38B123" w14:textId="77777777" w:rsidR="003C0E6A" w:rsidRPr="008114DE" w:rsidRDefault="003C0E6A" w:rsidP="003C0E6A">
                            <w:pPr>
                              <w:rPr>
                                <w:rFonts w:ascii="Open Sans" w:hAnsi="Open Sans" w:cs="Open Sans"/>
                                <w:color w:val="4C4C4E"/>
                              </w:rPr>
                            </w:pPr>
                            <w:r w:rsidRPr="008114DE">
                              <w:rPr>
                                <w:rFonts w:ascii="Open Sans" w:hAnsi="Open Sans" w:cs="Open Sans"/>
                                <w:color w:val="4C4C4E"/>
                              </w:rPr>
                              <w:t>More Contact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0" w:type="dxa"/>
            <w:vAlign w:val="bottom"/>
          </w:tcPr>
          <w:p w14:paraId="17B31296" w14:textId="77777777" w:rsidR="003C0E6A" w:rsidRDefault="003C0E6A" w:rsidP="003C0E6A">
            <w:pPr>
              <w:framePr w:hSpace="0" w:wrap="auto" w:vAnchor="margin" w:xAlign="left" w:yAlign="inline"/>
              <w:contextualSpacing/>
              <w:jc w:val="right"/>
            </w:pPr>
            <w:r>
              <w:drawing>
                <wp:anchor distT="0" distB="0" distL="114300" distR="114300" simplePos="0" relativeHeight="251659264" behindDoc="0" locked="0" layoutInCell="1" allowOverlap="1" wp14:anchorId="0CFC7E0B" wp14:editId="4D7C161B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34925</wp:posOffset>
                  </wp:positionV>
                  <wp:extent cx="1587500" cy="594360"/>
                  <wp:effectExtent l="0" t="0" r="0" b="2540"/>
                  <wp:wrapNone/>
                  <wp:docPr id="19" name="Graphic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7377CC" w14:textId="77777777" w:rsidR="003E6F76" w:rsidRPr="0004304D" w:rsidRDefault="0086171E" w:rsidP="00064CEF">
      <w:pPr>
        <w:framePr w:hSpace="0" w:wrap="auto" w:vAnchor="margin" w:xAlign="left" w:yAlign="inline"/>
      </w:pPr>
      <w:r>
        <w:drawing>
          <wp:anchor distT="0" distB="0" distL="114300" distR="114300" simplePos="0" relativeHeight="251657216" behindDoc="0" locked="0" layoutInCell="1" allowOverlap="1" wp14:anchorId="2C68E6CC" wp14:editId="4F6AE38B">
            <wp:simplePos x="0" y="0"/>
            <wp:positionH relativeFrom="column">
              <wp:posOffset>68079</wp:posOffset>
            </wp:positionH>
            <wp:positionV relativeFrom="paragraph">
              <wp:posOffset>-1250716</wp:posOffset>
            </wp:positionV>
            <wp:extent cx="6708058" cy="447457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ffice space with person working in backgroun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058" cy="447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4B">
        <w:softHyphen/>
        <w:t xml:space="preserve">    </w:t>
      </w:r>
    </w:p>
    <w:sectPr w:rsidR="003E6F76" w:rsidRPr="0004304D" w:rsidSect="005E5221">
      <w:type w:val="nextColumn"/>
      <w:pgSz w:w="12240" w:h="20160" w:code="1"/>
      <w:pgMar w:top="0" w:right="878" w:bottom="0" w:left="87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A9F1" w14:textId="77777777" w:rsidR="00047844" w:rsidRDefault="00047844" w:rsidP="0035160D">
      <w:pPr>
        <w:framePr w:wrap="around"/>
      </w:pPr>
      <w:r>
        <w:separator/>
      </w:r>
    </w:p>
  </w:endnote>
  <w:endnote w:type="continuationSeparator" w:id="0">
    <w:p w14:paraId="1A09B37C" w14:textId="77777777" w:rsidR="00047844" w:rsidRDefault="00047844" w:rsidP="0035160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379E" w14:textId="77777777" w:rsidR="00047844" w:rsidRDefault="00047844" w:rsidP="0035160D">
      <w:pPr>
        <w:framePr w:wrap="around"/>
      </w:pPr>
      <w:r>
        <w:separator/>
      </w:r>
    </w:p>
  </w:footnote>
  <w:footnote w:type="continuationSeparator" w:id="0">
    <w:p w14:paraId="03B148B9" w14:textId="77777777" w:rsidR="00047844" w:rsidRDefault="00047844" w:rsidP="0035160D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4"/>
    <w:rsid w:val="00006154"/>
    <w:rsid w:val="0004304D"/>
    <w:rsid w:val="00044E39"/>
    <w:rsid w:val="00047844"/>
    <w:rsid w:val="00064CEF"/>
    <w:rsid w:val="00065DF9"/>
    <w:rsid w:val="000B27BE"/>
    <w:rsid w:val="000B7BED"/>
    <w:rsid w:val="001230B5"/>
    <w:rsid w:val="00182175"/>
    <w:rsid w:val="001850E2"/>
    <w:rsid w:val="001A4EBA"/>
    <w:rsid w:val="001E296B"/>
    <w:rsid w:val="00233859"/>
    <w:rsid w:val="00291235"/>
    <w:rsid w:val="00305203"/>
    <w:rsid w:val="00346B36"/>
    <w:rsid w:val="0035160D"/>
    <w:rsid w:val="003C0E6A"/>
    <w:rsid w:val="003C363D"/>
    <w:rsid w:val="003E6F76"/>
    <w:rsid w:val="00506068"/>
    <w:rsid w:val="005063B3"/>
    <w:rsid w:val="0051395B"/>
    <w:rsid w:val="005766B1"/>
    <w:rsid w:val="005A527E"/>
    <w:rsid w:val="005E5221"/>
    <w:rsid w:val="00632EA7"/>
    <w:rsid w:val="006F78F3"/>
    <w:rsid w:val="00712A4A"/>
    <w:rsid w:val="00726C02"/>
    <w:rsid w:val="007544DC"/>
    <w:rsid w:val="007C08E2"/>
    <w:rsid w:val="007F7CCA"/>
    <w:rsid w:val="008114DE"/>
    <w:rsid w:val="0086162F"/>
    <w:rsid w:val="0086171E"/>
    <w:rsid w:val="00981B44"/>
    <w:rsid w:val="00A81D19"/>
    <w:rsid w:val="00A97F38"/>
    <w:rsid w:val="00B573D6"/>
    <w:rsid w:val="00BB7A3C"/>
    <w:rsid w:val="00BD34BD"/>
    <w:rsid w:val="00BF7A03"/>
    <w:rsid w:val="00C071F3"/>
    <w:rsid w:val="00C35F24"/>
    <w:rsid w:val="00C6574B"/>
    <w:rsid w:val="00C65925"/>
    <w:rsid w:val="00CB45D1"/>
    <w:rsid w:val="00CD2C22"/>
    <w:rsid w:val="00CF061C"/>
    <w:rsid w:val="00D31D89"/>
    <w:rsid w:val="00DB34D6"/>
    <w:rsid w:val="00E038DF"/>
    <w:rsid w:val="00E66376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EAEA8"/>
  <w15:chartTrackingRefBased/>
  <w15:docId w15:val="{696B4110-71DC-A745-B3A4-DA74A0AD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noProof/>
      <w:color w:val="082A75" w:themeColor="text2"/>
      <w:kern w:val="28"/>
      <w:sz w:val="24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B1E4FD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el/OneDrive%20-%20Pikes%20Peak%20Community%20College/Assets/Templates/MS%20Word/Poster_Template_2020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Poster_Template_2020.dotx</Template>
  <TotalTime>0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Dolan, Noel</cp:lastModifiedBy>
  <cp:revision>1</cp:revision>
  <dcterms:created xsi:type="dcterms:W3CDTF">2021-09-07T16:05:00Z</dcterms:created>
  <dcterms:modified xsi:type="dcterms:W3CDTF">2021-09-07T16:05:00Z</dcterms:modified>
</cp:coreProperties>
</file>